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C0" w:rsidRPr="001259C0" w:rsidRDefault="001259C0" w:rsidP="001259C0">
      <w:pPr>
        <w:pStyle w:val="Titel"/>
        <w:rPr>
          <w:rFonts w:ascii="Calibri" w:hAnsi="Calibri"/>
        </w:rPr>
      </w:pPr>
      <w:r w:rsidRPr="001259C0">
        <w:rPr>
          <w:rFonts w:ascii="Calibri" w:hAnsi="Calibri"/>
        </w:rPr>
        <w:t xml:space="preserve">VP15 Opdracht: les 4 </w:t>
      </w:r>
    </w:p>
    <w:p w:rsidR="009C45F7" w:rsidRPr="001259C0" w:rsidRDefault="001259C0" w:rsidP="001259C0">
      <w:pPr>
        <w:pStyle w:val="Titel"/>
        <w:rPr>
          <w:rFonts w:ascii="Calibri" w:hAnsi="Calibri"/>
        </w:rPr>
      </w:pPr>
      <w:r w:rsidRPr="001259C0">
        <w:rPr>
          <w:rFonts w:ascii="Calibri" w:hAnsi="Calibri"/>
        </w:rPr>
        <w:t>Delier/dementie/ depressie/ psychose</w:t>
      </w:r>
    </w:p>
    <w:p w:rsidR="001259C0" w:rsidRPr="001259C0" w:rsidRDefault="001259C0">
      <w:pPr>
        <w:rPr>
          <w:rFonts w:ascii="Calibri" w:hAnsi="Calibri"/>
        </w:rPr>
      </w:pPr>
    </w:p>
    <w:p w:rsidR="001259C0" w:rsidRPr="001259C0" w:rsidRDefault="001259C0" w:rsidP="001259C0">
      <w:pPr>
        <w:pStyle w:val="Lijstalinea"/>
        <w:numPr>
          <w:ilvl w:val="0"/>
          <w:numId w:val="1"/>
        </w:numPr>
        <w:rPr>
          <w:rFonts w:ascii="Calibri" w:hAnsi="Calibri"/>
        </w:rPr>
      </w:pPr>
      <w:r w:rsidRPr="001259C0">
        <w:rPr>
          <w:rFonts w:ascii="Calibri" w:hAnsi="Calibri"/>
        </w:rPr>
        <w:t>Geef kort definitie van deze 4 ziektebeelden</w:t>
      </w:r>
    </w:p>
    <w:p w:rsidR="001259C0" w:rsidRPr="001259C0" w:rsidRDefault="001259C0" w:rsidP="001259C0">
      <w:pPr>
        <w:pStyle w:val="Lijstalinea"/>
        <w:numPr>
          <w:ilvl w:val="0"/>
          <w:numId w:val="1"/>
        </w:numPr>
        <w:rPr>
          <w:rFonts w:ascii="Calibri" w:hAnsi="Calibri"/>
        </w:rPr>
      </w:pPr>
      <w:r w:rsidRPr="001259C0">
        <w:rPr>
          <w:rFonts w:ascii="Calibri" w:hAnsi="Calibri"/>
        </w:rPr>
        <w:t>Maak een overzicht van overeenkomsten en verschillen van deze 4 ziektebeelden.</w:t>
      </w:r>
    </w:p>
    <w:p w:rsidR="001259C0" w:rsidRPr="001259C0" w:rsidRDefault="001259C0">
      <w:pPr>
        <w:rPr>
          <w:rFonts w:ascii="Calibri" w:hAnsi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1259C0" w:rsidRPr="001259C0" w:rsidTr="001259C0">
        <w:tc>
          <w:tcPr>
            <w:tcW w:w="1668" w:type="dxa"/>
          </w:tcPr>
          <w:p w:rsidR="001259C0" w:rsidRP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Ziektebeeld </w:t>
            </w:r>
          </w:p>
        </w:tc>
        <w:tc>
          <w:tcPr>
            <w:tcW w:w="7544" w:type="dxa"/>
          </w:tcPr>
          <w:p w:rsidR="001259C0" w:rsidRP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Definitie</w:t>
            </w: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Delier</w:t>
            </w:r>
          </w:p>
          <w:p w:rsidR="001259C0" w:rsidRPr="001259C0" w:rsidRDefault="001259C0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Dementie </w:t>
            </w:r>
          </w:p>
          <w:p w:rsidR="001259C0" w:rsidRPr="001259C0" w:rsidRDefault="001259C0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Depressie </w:t>
            </w:r>
          </w:p>
          <w:p w:rsidR="001259C0" w:rsidRPr="001259C0" w:rsidRDefault="001259C0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Psychose </w:t>
            </w:r>
          </w:p>
          <w:p w:rsidR="001259C0" w:rsidRPr="001259C0" w:rsidRDefault="001259C0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</w:tbl>
    <w:p w:rsidR="001259C0" w:rsidRPr="001259C0" w:rsidRDefault="001259C0">
      <w:pPr>
        <w:rPr>
          <w:rFonts w:ascii="Calibri" w:hAnsi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932520" w:rsidRPr="001259C0" w:rsidTr="00236D89">
        <w:tc>
          <w:tcPr>
            <w:tcW w:w="1668" w:type="dxa"/>
          </w:tcPr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Ziektebeeld </w:t>
            </w:r>
          </w:p>
        </w:tc>
        <w:tc>
          <w:tcPr>
            <w:tcW w:w="7544" w:type="dxa"/>
          </w:tcPr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Medicatie </w:t>
            </w:r>
          </w:p>
        </w:tc>
      </w:tr>
      <w:tr w:rsidR="00932520" w:rsidRPr="001259C0" w:rsidTr="00236D89">
        <w:tc>
          <w:tcPr>
            <w:tcW w:w="1668" w:type="dxa"/>
          </w:tcPr>
          <w:p w:rsidR="00932520" w:rsidRDefault="00932520" w:rsidP="00236D89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Delier</w:t>
            </w:r>
          </w:p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932520" w:rsidRPr="001259C0" w:rsidRDefault="00932520" w:rsidP="00236D89">
            <w:pPr>
              <w:rPr>
                <w:rFonts w:ascii="Calibri" w:hAnsi="Calibri"/>
              </w:rPr>
            </w:pPr>
          </w:p>
        </w:tc>
      </w:tr>
      <w:tr w:rsidR="00932520" w:rsidRPr="001259C0" w:rsidTr="00236D89">
        <w:tc>
          <w:tcPr>
            <w:tcW w:w="1668" w:type="dxa"/>
          </w:tcPr>
          <w:p w:rsidR="00932520" w:rsidRDefault="00932520" w:rsidP="00236D89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Dementie </w:t>
            </w:r>
          </w:p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932520" w:rsidRPr="001259C0" w:rsidRDefault="00932520" w:rsidP="00236D89">
            <w:pPr>
              <w:rPr>
                <w:rFonts w:ascii="Calibri" w:hAnsi="Calibri"/>
              </w:rPr>
            </w:pPr>
          </w:p>
        </w:tc>
      </w:tr>
      <w:tr w:rsidR="00932520" w:rsidRPr="001259C0" w:rsidTr="00236D89">
        <w:tc>
          <w:tcPr>
            <w:tcW w:w="1668" w:type="dxa"/>
          </w:tcPr>
          <w:p w:rsidR="00932520" w:rsidRDefault="00932520" w:rsidP="00236D89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Depressie </w:t>
            </w:r>
          </w:p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932520" w:rsidRPr="001259C0" w:rsidRDefault="00932520" w:rsidP="00236D89">
            <w:pPr>
              <w:rPr>
                <w:rFonts w:ascii="Calibri" w:hAnsi="Calibri"/>
              </w:rPr>
            </w:pPr>
          </w:p>
        </w:tc>
      </w:tr>
      <w:tr w:rsidR="00932520" w:rsidRPr="001259C0" w:rsidTr="00236D89">
        <w:tc>
          <w:tcPr>
            <w:tcW w:w="1668" w:type="dxa"/>
          </w:tcPr>
          <w:p w:rsidR="00932520" w:rsidRDefault="00932520" w:rsidP="00236D89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Psychose </w:t>
            </w:r>
          </w:p>
          <w:p w:rsidR="00932520" w:rsidRPr="001259C0" w:rsidRDefault="00932520" w:rsidP="00236D89">
            <w:pPr>
              <w:rPr>
                <w:rFonts w:ascii="Calibri" w:hAnsi="Calibri"/>
                <w:b/>
              </w:rPr>
            </w:pPr>
          </w:p>
        </w:tc>
        <w:tc>
          <w:tcPr>
            <w:tcW w:w="7544" w:type="dxa"/>
          </w:tcPr>
          <w:p w:rsidR="00932520" w:rsidRPr="001259C0" w:rsidRDefault="00932520" w:rsidP="00236D89">
            <w:pPr>
              <w:rPr>
                <w:rFonts w:ascii="Calibri" w:hAnsi="Calibri"/>
              </w:rPr>
            </w:pPr>
          </w:p>
        </w:tc>
      </w:tr>
    </w:tbl>
    <w:p w:rsidR="003F7386" w:rsidRDefault="003F7386" w:rsidP="001259C0">
      <w:pPr>
        <w:rPr>
          <w:rFonts w:ascii="Calibri" w:hAnsi="Calibri"/>
        </w:rPr>
      </w:pPr>
    </w:p>
    <w:p w:rsidR="001259C0" w:rsidRPr="003F7386" w:rsidRDefault="003F7386" w:rsidP="003F7386">
      <w:pPr>
        <w:pStyle w:val="Lijstaline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Maak een </w:t>
      </w:r>
      <w:proofErr w:type="spellStart"/>
      <w:r>
        <w:rPr>
          <w:rFonts w:ascii="Calibri" w:hAnsi="Calibri"/>
        </w:rPr>
        <w:t>mindmap</w:t>
      </w:r>
      <w:proofErr w:type="spellEnd"/>
      <w:r>
        <w:rPr>
          <w:rFonts w:ascii="Calibri" w:hAnsi="Calibri"/>
        </w:rPr>
        <w:t xml:space="preserve"> van VVT deel 1 H11 </w:t>
      </w:r>
      <w:r>
        <w:rPr>
          <w:rFonts w:ascii="Calibri" w:hAnsi="Calibri"/>
        </w:rPr>
        <w:t>Dementie</w:t>
      </w:r>
      <w:r w:rsidRPr="003F7386">
        <w:rPr>
          <w:rFonts w:ascii="Calibri" w:hAnsi="Calibri"/>
        </w:rPr>
        <w:t xml:space="preserve"> </w:t>
      </w:r>
      <w:bookmarkStart w:id="0" w:name="_GoBack"/>
      <w:bookmarkEnd w:id="0"/>
      <w:r w:rsidR="001259C0" w:rsidRPr="003F7386">
        <w:rPr>
          <w:rFonts w:ascii="Calibri" w:hAnsi="Calibri"/>
        </w:rPr>
        <w:br w:type="page"/>
      </w:r>
    </w:p>
    <w:p w:rsidR="001259C0" w:rsidRPr="001259C0" w:rsidRDefault="001259C0">
      <w:pPr>
        <w:rPr>
          <w:rFonts w:ascii="Calibri" w:hAnsi="Calibri"/>
        </w:rPr>
        <w:sectPr w:rsidR="001259C0" w:rsidRPr="001259C0" w:rsidSect="001259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59C0" w:rsidRPr="001259C0" w:rsidRDefault="001259C0">
      <w:pPr>
        <w:rPr>
          <w:rFonts w:ascii="Calibri" w:hAnsi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6166"/>
        <w:gridCol w:w="6166"/>
      </w:tblGrid>
      <w:tr w:rsidR="001259C0" w:rsidRPr="001259C0" w:rsidTr="001259C0">
        <w:tc>
          <w:tcPr>
            <w:tcW w:w="1668" w:type="dxa"/>
          </w:tcPr>
          <w:p w:rsidR="001259C0" w:rsidRP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Ziektebeeld</w:t>
            </w: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Overeenkomsten </w:t>
            </w: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Verschillen</w:t>
            </w: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 w:rsidP="00103966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>Delier</w:t>
            </w:r>
          </w:p>
          <w:p w:rsidR="001259C0" w:rsidRPr="001259C0" w:rsidRDefault="001259C0" w:rsidP="00103966">
            <w:pPr>
              <w:rPr>
                <w:rFonts w:ascii="Calibri" w:hAnsi="Calibri"/>
                <w:b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 w:rsidP="00103966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Dementie </w:t>
            </w:r>
          </w:p>
          <w:p w:rsidR="001259C0" w:rsidRPr="001259C0" w:rsidRDefault="001259C0" w:rsidP="00103966">
            <w:pPr>
              <w:rPr>
                <w:rFonts w:ascii="Calibri" w:hAnsi="Calibri"/>
                <w:b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 w:rsidP="00103966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Depressie </w:t>
            </w:r>
          </w:p>
          <w:p w:rsidR="001259C0" w:rsidRPr="001259C0" w:rsidRDefault="001259C0" w:rsidP="00103966">
            <w:pPr>
              <w:rPr>
                <w:rFonts w:ascii="Calibri" w:hAnsi="Calibri"/>
                <w:b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  <w:tr w:rsidR="001259C0" w:rsidRPr="001259C0" w:rsidTr="001259C0">
        <w:tc>
          <w:tcPr>
            <w:tcW w:w="1668" w:type="dxa"/>
          </w:tcPr>
          <w:p w:rsidR="001259C0" w:rsidRDefault="001259C0" w:rsidP="00103966">
            <w:pPr>
              <w:rPr>
                <w:rFonts w:ascii="Calibri" w:hAnsi="Calibri"/>
                <w:b/>
              </w:rPr>
            </w:pPr>
            <w:r w:rsidRPr="001259C0">
              <w:rPr>
                <w:rFonts w:ascii="Calibri" w:hAnsi="Calibri"/>
                <w:b/>
              </w:rPr>
              <w:t xml:space="preserve">Psychose </w:t>
            </w:r>
          </w:p>
          <w:p w:rsidR="001259C0" w:rsidRPr="001259C0" w:rsidRDefault="001259C0" w:rsidP="00103966">
            <w:pPr>
              <w:rPr>
                <w:rFonts w:ascii="Calibri" w:hAnsi="Calibri"/>
                <w:b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  <w:tc>
          <w:tcPr>
            <w:tcW w:w="6166" w:type="dxa"/>
          </w:tcPr>
          <w:p w:rsidR="001259C0" w:rsidRPr="001259C0" w:rsidRDefault="001259C0">
            <w:pPr>
              <w:rPr>
                <w:rFonts w:ascii="Calibri" w:hAnsi="Calibri"/>
              </w:rPr>
            </w:pPr>
          </w:p>
        </w:tc>
      </w:tr>
    </w:tbl>
    <w:p w:rsidR="001259C0" w:rsidRPr="001259C0" w:rsidRDefault="001259C0">
      <w:pPr>
        <w:rPr>
          <w:rFonts w:ascii="Calibri" w:hAnsi="Calibri"/>
        </w:rPr>
      </w:pPr>
    </w:p>
    <w:p w:rsidR="001259C0" w:rsidRPr="001259C0" w:rsidRDefault="001259C0">
      <w:pPr>
        <w:rPr>
          <w:rFonts w:ascii="Calibri" w:hAnsi="Calibri"/>
        </w:rPr>
      </w:pPr>
    </w:p>
    <w:sectPr w:rsidR="001259C0" w:rsidRPr="001259C0" w:rsidSect="001259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74F"/>
    <w:multiLevelType w:val="hybridMultilevel"/>
    <w:tmpl w:val="E31063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C0"/>
    <w:rsid w:val="001259C0"/>
    <w:rsid w:val="003F7386"/>
    <w:rsid w:val="00932520"/>
    <w:rsid w:val="009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9C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1259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125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rsid w:val="0012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9C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1259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125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rsid w:val="0012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355DD752</Template>
  <TotalTime>9</TotalTime>
  <Pages>2</Pages>
  <Words>56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E.H. Scheltens-Flink</dc:creator>
  <cp:lastModifiedBy>E.H. Scheltens-Flink</cp:lastModifiedBy>
  <cp:revision>3</cp:revision>
  <dcterms:created xsi:type="dcterms:W3CDTF">2016-10-02T10:43:00Z</dcterms:created>
  <dcterms:modified xsi:type="dcterms:W3CDTF">2016-10-03T07:59:00Z</dcterms:modified>
</cp:coreProperties>
</file>